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3A" w:rsidRDefault="000C243A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0C243A" w:rsidRDefault="000C243A" w:rsidP="00B57CB6">
      <w:pPr>
        <w:spacing w:line="580" w:lineRule="exact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0C243A" w:rsidRDefault="000C243A" w:rsidP="00B57CB6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比选申请人报名表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559"/>
        <w:gridCol w:w="871"/>
        <w:gridCol w:w="688"/>
        <w:gridCol w:w="677"/>
        <w:gridCol w:w="1024"/>
        <w:gridCol w:w="1468"/>
      </w:tblGrid>
      <w:tr w:rsidR="000C243A">
        <w:trPr>
          <w:trHeight w:val="614"/>
        </w:trPr>
        <w:tc>
          <w:tcPr>
            <w:tcW w:w="2235" w:type="dxa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企业法人名称</w:t>
            </w:r>
          </w:p>
        </w:tc>
        <w:tc>
          <w:tcPr>
            <w:tcW w:w="6287" w:type="dxa"/>
            <w:gridSpan w:val="6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43A">
        <w:trPr>
          <w:trHeight w:val="549"/>
        </w:trPr>
        <w:tc>
          <w:tcPr>
            <w:tcW w:w="2235" w:type="dxa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43A">
        <w:trPr>
          <w:trHeight w:val="573"/>
        </w:trPr>
        <w:tc>
          <w:tcPr>
            <w:tcW w:w="2235" w:type="dxa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组织机构代码</w:t>
            </w:r>
          </w:p>
        </w:tc>
        <w:tc>
          <w:tcPr>
            <w:tcW w:w="3169" w:type="dxa"/>
            <w:gridSpan w:val="3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43A">
        <w:trPr>
          <w:trHeight w:val="547"/>
        </w:trPr>
        <w:tc>
          <w:tcPr>
            <w:tcW w:w="2235" w:type="dxa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工商注册颁证机关</w:t>
            </w:r>
          </w:p>
        </w:tc>
        <w:tc>
          <w:tcPr>
            <w:tcW w:w="3118" w:type="dxa"/>
            <w:gridSpan w:val="3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注册号码</w:t>
            </w:r>
          </w:p>
        </w:tc>
        <w:tc>
          <w:tcPr>
            <w:tcW w:w="1468" w:type="dxa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43A">
        <w:trPr>
          <w:trHeight w:val="577"/>
        </w:trPr>
        <w:tc>
          <w:tcPr>
            <w:tcW w:w="2235" w:type="dxa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企业类型</w:t>
            </w:r>
          </w:p>
        </w:tc>
        <w:tc>
          <w:tcPr>
            <w:tcW w:w="1559" w:type="dxa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营业期限</w:t>
            </w:r>
          </w:p>
        </w:tc>
        <w:tc>
          <w:tcPr>
            <w:tcW w:w="3169" w:type="dxa"/>
            <w:gridSpan w:val="3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43A">
        <w:trPr>
          <w:trHeight w:val="549"/>
        </w:trPr>
        <w:tc>
          <w:tcPr>
            <w:tcW w:w="2235" w:type="dxa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监测资质证书编号</w:t>
            </w:r>
          </w:p>
        </w:tc>
        <w:tc>
          <w:tcPr>
            <w:tcW w:w="6287" w:type="dxa"/>
            <w:gridSpan w:val="6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43A">
        <w:trPr>
          <w:trHeight w:val="914"/>
        </w:trPr>
        <w:tc>
          <w:tcPr>
            <w:tcW w:w="2235" w:type="dxa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 w:rsidR="000C243A" w:rsidRDefault="000C243A" w:rsidP="00B5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43A">
        <w:trPr>
          <w:trHeight w:val="4701"/>
        </w:trPr>
        <w:tc>
          <w:tcPr>
            <w:tcW w:w="8522" w:type="dxa"/>
            <w:gridSpan w:val="7"/>
            <w:vAlign w:val="center"/>
          </w:tcPr>
          <w:p w:rsidR="000C243A" w:rsidRPr="006606E0" w:rsidRDefault="000C243A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致：</w:t>
            </w:r>
            <w:r w:rsidRPr="00465249">
              <w:rPr>
                <w:rFonts w:ascii="仿宋" w:eastAsia="仿宋" w:hAnsi="仿宋" w:cs="仿宋" w:hint="eastAsia"/>
                <w:sz w:val="24"/>
                <w:szCs w:val="24"/>
              </w:rPr>
              <w:t>达州市环境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监测站</w:t>
            </w:r>
          </w:p>
          <w:p w:rsidR="000C243A" w:rsidRPr="006606E0" w:rsidRDefault="000C243A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本公司报名参加</w:t>
            </w:r>
            <w:r w:rsidRPr="006606E0">
              <w:rPr>
                <w:rFonts w:ascii="仿宋" w:eastAsia="仿宋" w:hAnsi="仿宋" w:cs="仿宋" w:hint="eastAsia"/>
                <w:sz w:val="24"/>
                <w:szCs w:val="24"/>
              </w:rPr>
              <w:t>达州市饮用水源全分析部分项目委托监测服务</w:t>
            </w:r>
            <w:r w:rsidRPr="008113F7">
              <w:rPr>
                <w:rFonts w:ascii="仿宋" w:eastAsia="仿宋" w:hAnsi="仿宋" w:cs="仿宋" w:hint="eastAsia"/>
                <w:sz w:val="24"/>
                <w:szCs w:val="24"/>
              </w:rPr>
              <w:t>提供方</w:t>
            </w:r>
            <w:r w:rsidRPr="0022509B">
              <w:rPr>
                <w:rFonts w:ascii="仿宋" w:eastAsia="仿宋" w:hAnsi="仿宋" w:cs="仿宋" w:hint="eastAsia"/>
                <w:sz w:val="24"/>
                <w:szCs w:val="24"/>
              </w:rPr>
              <w:t>比选确定</w:t>
            </w:r>
            <w:r w:rsidRPr="008113F7">
              <w:rPr>
                <w:rFonts w:ascii="仿宋" w:eastAsia="仿宋" w:hAnsi="仿宋" w:cs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0C243A" w:rsidRPr="006606E0" w:rsidRDefault="000C243A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联系人：</w:t>
            </w:r>
          </w:p>
          <w:p w:rsidR="000C243A" w:rsidRPr="006606E0" w:rsidRDefault="000C243A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</w:p>
          <w:p w:rsidR="000C243A" w:rsidRPr="006606E0" w:rsidRDefault="000C243A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传真号码：</w:t>
            </w:r>
          </w:p>
          <w:p w:rsidR="000C243A" w:rsidRPr="006606E0" w:rsidRDefault="000C243A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  <w:p w:rsidR="000C243A" w:rsidRPr="006606E0" w:rsidRDefault="000C243A" w:rsidP="000C243A">
            <w:pPr>
              <w:spacing w:line="360" w:lineRule="auto"/>
              <w:ind w:firstLineChars="1800" w:firstLine="3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法定代表人（签字）：</w:t>
            </w:r>
          </w:p>
          <w:p w:rsidR="000C243A" w:rsidRPr="006606E0" w:rsidRDefault="000C243A" w:rsidP="000C243A">
            <w:pPr>
              <w:spacing w:line="360" w:lineRule="auto"/>
              <w:ind w:firstLineChars="1800" w:firstLine="3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比选申请人单位盖章</w:t>
            </w:r>
          </w:p>
          <w:p w:rsidR="000C243A" w:rsidRPr="006606E0" w:rsidRDefault="000C243A" w:rsidP="000C243A">
            <w:pPr>
              <w:spacing w:line="360" w:lineRule="auto"/>
              <w:ind w:firstLineChars="1800" w:firstLine="3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0C243A" w:rsidRDefault="000C243A" w:rsidP="00B57CB6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0C243A" w:rsidRDefault="000C243A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0C243A" w:rsidRDefault="000C243A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0C243A" w:rsidRDefault="000C243A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0C243A" w:rsidRDefault="000C243A" w:rsidP="003E662D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  <w:bookmarkStart w:id="0" w:name="_Toc490148779"/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 w:rsidR="000C243A" w:rsidRDefault="000C243A" w:rsidP="00B2789D">
      <w:pPr>
        <w:pStyle w:val="Heading3"/>
        <w:jc w:val="left"/>
        <w:rPr>
          <w:rFonts w:ascii="Arial" w:eastAsia="黑体" w:hAnsi="Arial" w:cs="Times New Roman"/>
          <w:b w:val="0"/>
          <w:bCs w:val="0"/>
          <w:sz w:val="28"/>
          <w:szCs w:val="28"/>
        </w:rPr>
      </w:pPr>
      <w:bookmarkStart w:id="1" w:name="_Toc490148780"/>
      <w:bookmarkStart w:id="2" w:name="_Toc490148781"/>
      <w:bookmarkEnd w:id="0"/>
      <w:r>
        <w:rPr>
          <w:rFonts w:ascii="Arial" w:eastAsia="黑体" w:hAnsi="Arial" w:cs="黑体" w:hint="eastAsia"/>
          <w:b w:val="0"/>
          <w:bCs w:val="0"/>
          <w:sz w:val="28"/>
          <w:szCs w:val="28"/>
        </w:rPr>
        <w:t>法定代表人授权书</w:t>
      </w:r>
      <w:bookmarkEnd w:id="1"/>
    </w:p>
    <w:p w:rsidR="000C243A" w:rsidRDefault="000C243A" w:rsidP="003E662D">
      <w:pPr>
        <w:spacing w:line="400" w:lineRule="exact"/>
        <w:rPr>
          <w:rFonts w:ascii="宋体"/>
          <w:sz w:val="44"/>
          <w:szCs w:val="44"/>
        </w:rPr>
      </w:pPr>
    </w:p>
    <w:p w:rsidR="000C243A" w:rsidRDefault="000C243A" w:rsidP="003E662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：</w:t>
      </w:r>
    </w:p>
    <w:p w:rsidR="000C243A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本授权声明：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比选申请人名称</w:t>
      </w:r>
      <w:r>
        <w:rPr>
          <w:rFonts w:ascii="宋体" w:hAnsi="宋体" w:cs="宋体"/>
          <w:sz w:val="24"/>
          <w:szCs w:val="24"/>
        </w:rPr>
        <w:t>)(</w:t>
      </w:r>
      <w:r>
        <w:rPr>
          <w:rFonts w:ascii="宋体" w:hAnsi="宋体" w:cs="宋体" w:hint="eastAsia"/>
          <w:sz w:val="24"/>
          <w:szCs w:val="24"/>
        </w:rPr>
        <w:t>法定代表人姓名、职务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授权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被授权人姓名、职务、身份证号码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为我方“”项目比选申请活动的合法代表，以我方名义全权处理该项目有关比选申请、签订合同以及执行合同等一切事宜。</w:t>
      </w:r>
    </w:p>
    <w:p w:rsidR="000C243A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特此声明。</w:t>
      </w:r>
    </w:p>
    <w:p w:rsidR="000C243A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0C243A" w:rsidRPr="00192516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2516">
        <w:rPr>
          <w:rFonts w:ascii="宋体" w:hAnsi="宋体" w:cs="宋体" w:hint="eastAsia"/>
          <w:sz w:val="24"/>
          <w:szCs w:val="24"/>
        </w:rPr>
        <w:t>法定代表人（签字或盖章）：</w:t>
      </w:r>
    </w:p>
    <w:p w:rsidR="000C243A" w:rsidRPr="00192516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0C243A" w:rsidRPr="00192516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2516">
        <w:rPr>
          <w:rFonts w:ascii="宋体" w:hAnsi="宋体" w:cs="宋体" w:hint="eastAsia"/>
          <w:sz w:val="24"/>
          <w:szCs w:val="24"/>
        </w:rPr>
        <w:t>授权代表（签字或盖章）：</w:t>
      </w:r>
    </w:p>
    <w:p w:rsidR="000C243A" w:rsidRPr="00192516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0C243A" w:rsidRPr="00192516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2516">
        <w:rPr>
          <w:rFonts w:ascii="宋体" w:hAnsi="宋体" w:cs="宋体" w:hint="eastAsia"/>
          <w:sz w:val="24"/>
          <w:szCs w:val="24"/>
        </w:rPr>
        <w:t>投标人名称：（盖章）</w:t>
      </w:r>
    </w:p>
    <w:p w:rsidR="000C243A" w:rsidRPr="00192516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0C243A" w:rsidRPr="00192516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2516">
        <w:rPr>
          <w:rFonts w:ascii="宋体" w:hAnsi="宋体" w:cs="宋体" w:hint="eastAsia"/>
          <w:sz w:val="24"/>
          <w:szCs w:val="24"/>
        </w:rPr>
        <w:t>日期：年月日</w:t>
      </w:r>
    </w:p>
    <w:p w:rsidR="000C243A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0C243A" w:rsidRDefault="000C243A" w:rsidP="003E662D">
      <w:pPr>
        <w:spacing w:line="400" w:lineRule="exact"/>
        <w:rPr>
          <w:rFonts w:ascii="宋体"/>
          <w:sz w:val="24"/>
          <w:szCs w:val="24"/>
        </w:rPr>
      </w:pPr>
    </w:p>
    <w:p w:rsidR="000C243A" w:rsidRDefault="000C243A" w:rsidP="00312193">
      <w:pPr>
        <w:spacing w:line="400" w:lineRule="exact"/>
        <w:ind w:firstLineChars="200" w:firstLine="3168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授权代表或法定代表人身份证复印件身份证需复印双面：附后</w:t>
      </w:r>
    </w:p>
    <w:p w:rsidR="000C243A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0C243A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0C243A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0C243A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0C243A" w:rsidRDefault="000C243A" w:rsidP="0031219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0C243A" w:rsidRDefault="000C243A" w:rsidP="003E662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法定代表人签字：</w:t>
      </w:r>
    </w:p>
    <w:p w:rsidR="000C243A" w:rsidRDefault="000C243A" w:rsidP="003E662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授权代表签字：</w:t>
      </w:r>
    </w:p>
    <w:p w:rsidR="000C243A" w:rsidRDefault="000C243A" w:rsidP="003E662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比选申请人名称：</w:t>
      </w:r>
      <w:r>
        <w:rPr>
          <w:rFonts w:ascii="宋体" w:hAnsi="宋体" w:cs="宋体"/>
          <w:sz w:val="24"/>
          <w:szCs w:val="24"/>
        </w:rPr>
        <w:t xml:space="preserve">         (</w:t>
      </w:r>
      <w:r>
        <w:rPr>
          <w:rFonts w:ascii="宋体" w:hAnsi="宋体" w:cs="宋体" w:hint="eastAsia"/>
          <w:sz w:val="24"/>
          <w:szCs w:val="24"/>
        </w:rPr>
        <w:t>盖章</w:t>
      </w:r>
      <w:r>
        <w:rPr>
          <w:rFonts w:ascii="宋体" w:hAnsi="宋体" w:cs="宋体"/>
          <w:sz w:val="24"/>
          <w:szCs w:val="24"/>
        </w:rPr>
        <w:t>)</w:t>
      </w:r>
    </w:p>
    <w:p w:rsidR="000C243A" w:rsidRDefault="000C243A" w:rsidP="003E662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0C243A" w:rsidRDefault="000C243A" w:rsidP="003E662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附件</w:t>
      </w:r>
      <w:r>
        <w:rPr>
          <w:rFonts w:ascii="宋体" w:cs="宋体"/>
          <w:sz w:val="24"/>
          <w:szCs w:val="24"/>
        </w:rPr>
        <w:t>3</w:t>
      </w:r>
    </w:p>
    <w:p w:rsidR="000C243A" w:rsidRPr="00192516" w:rsidRDefault="000C243A" w:rsidP="003E662D">
      <w:pPr>
        <w:pStyle w:val="Heading3"/>
        <w:rPr>
          <w:rFonts w:ascii="Arial" w:eastAsia="黑体" w:hAnsi="Arial" w:cs="Times New Roman"/>
          <w:b w:val="0"/>
          <w:bCs w:val="0"/>
          <w:sz w:val="28"/>
          <w:szCs w:val="28"/>
        </w:rPr>
      </w:pPr>
      <w:r>
        <w:rPr>
          <w:rFonts w:ascii="Arial" w:eastAsia="黑体" w:hAnsi="Arial" w:cs="黑体" w:hint="eastAsia"/>
          <w:b w:val="0"/>
          <w:bCs w:val="0"/>
          <w:sz w:val="28"/>
          <w:szCs w:val="28"/>
        </w:rPr>
        <w:t>投标函</w:t>
      </w:r>
      <w:r w:rsidRPr="00192516">
        <w:rPr>
          <w:rFonts w:ascii="Arial" w:eastAsia="黑体" w:hAnsi="Arial" w:cs="黑体" w:hint="eastAsia"/>
          <w:b w:val="0"/>
          <w:bCs w:val="0"/>
          <w:sz w:val="28"/>
          <w:szCs w:val="28"/>
        </w:rPr>
        <w:t>格式</w:t>
      </w:r>
      <w:bookmarkEnd w:id="2"/>
    </w:p>
    <w:p w:rsidR="000C243A" w:rsidRPr="00484A4C" w:rsidRDefault="000C243A" w:rsidP="003E662D">
      <w:pPr>
        <w:jc w:val="center"/>
        <w:rPr>
          <w:b/>
          <w:bCs/>
          <w:sz w:val="30"/>
          <w:szCs w:val="30"/>
        </w:rPr>
      </w:pPr>
      <w:r w:rsidRPr="00484A4C">
        <w:rPr>
          <w:rFonts w:cs="宋体" w:hint="eastAsia"/>
          <w:b/>
          <w:bCs/>
          <w:sz w:val="30"/>
          <w:szCs w:val="30"/>
        </w:rPr>
        <w:t>投</w:t>
      </w:r>
      <w:r w:rsidRPr="00484A4C">
        <w:rPr>
          <w:b/>
          <w:bCs/>
          <w:sz w:val="30"/>
          <w:szCs w:val="30"/>
        </w:rPr>
        <w:t xml:space="preserve"> </w:t>
      </w:r>
      <w:r w:rsidRPr="00484A4C">
        <w:rPr>
          <w:rFonts w:cs="宋体" w:hint="eastAsia"/>
          <w:b/>
          <w:bCs/>
          <w:sz w:val="30"/>
          <w:szCs w:val="30"/>
        </w:rPr>
        <w:t>标</w:t>
      </w:r>
      <w:r w:rsidRPr="00484A4C">
        <w:rPr>
          <w:b/>
          <w:bCs/>
          <w:sz w:val="30"/>
          <w:szCs w:val="30"/>
        </w:rPr>
        <w:t xml:space="preserve"> </w:t>
      </w:r>
      <w:r w:rsidRPr="00484A4C">
        <w:rPr>
          <w:rFonts w:cs="宋体" w:hint="eastAsia"/>
          <w:b/>
          <w:bCs/>
          <w:sz w:val="30"/>
          <w:szCs w:val="30"/>
        </w:rPr>
        <w:t>函</w:t>
      </w:r>
    </w:p>
    <w:p w:rsidR="000C243A" w:rsidRPr="00CA71C4" w:rsidRDefault="000C243A" w:rsidP="003E662D">
      <w:pPr>
        <w:pStyle w:val="NormalWeb"/>
        <w:spacing w:line="520" w:lineRule="exact"/>
        <w:rPr>
          <w:rFonts w:cs="Times New Roman"/>
          <w:sz w:val="28"/>
          <w:szCs w:val="28"/>
          <w:u w:val="single"/>
        </w:rPr>
      </w:pPr>
      <w:r w:rsidRPr="00CA71C4">
        <w:rPr>
          <w:rFonts w:hint="eastAsia"/>
          <w:sz w:val="28"/>
          <w:szCs w:val="28"/>
          <w:u w:val="single"/>
        </w:rPr>
        <w:t>达州市环境监</w:t>
      </w:r>
      <w:r>
        <w:rPr>
          <w:rFonts w:hint="eastAsia"/>
          <w:sz w:val="28"/>
          <w:szCs w:val="28"/>
          <w:u w:val="single"/>
        </w:rPr>
        <w:t>测站</w:t>
      </w:r>
      <w:r w:rsidRPr="00CA71C4">
        <w:rPr>
          <w:sz w:val="28"/>
          <w:szCs w:val="28"/>
          <w:u w:val="single"/>
        </w:rPr>
        <w:t>_</w:t>
      </w:r>
      <w:r w:rsidRPr="00CA71C4">
        <w:rPr>
          <w:rFonts w:hint="eastAsia"/>
          <w:sz w:val="28"/>
          <w:szCs w:val="28"/>
          <w:u w:val="single"/>
        </w:rPr>
        <w:t>：</w:t>
      </w:r>
    </w:p>
    <w:p w:rsidR="000C243A" w:rsidRPr="006C667D" w:rsidRDefault="000C243A" w:rsidP="00312193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  <w:r w:rsidRPr="006C667D">
        <w:rPr>
          <w:rFonts w:hint="eastAsia"/>
          <w:sz w:val="28"/>
          <w:szCs w:val="28"/>
        </w:rPr>
        <w:t>我方全面研究了</w:t>
      </w:r>
      <w:r w:rsidRPr="006C667D">
        <w:rPr>
          <w:sz w:val="28"/>
          <w:szCs w:val="28"/>
        </w:rPr>
        <w:t xml:space="preserve"> </w:t>
      </w:r>
      <w:r w:rsidRPr="006C667D">
        <w:rPr>
          <w:rFonts w:hint="eastAsia"/>
          <w:sz w:val="28"/>
          <w:szCs w:val="28"/>
        </w:rPr>
        <w:t>“”项目</w:t>
      </w:r>
      <w:r>
        <w:rPr>
          <w:rFonts w:hint="eastAsia"/>
          <w:sz w:val="28"/>
          <w:szCs w:val="28"/>
        </w:rPr>
        <w:t>情况</w:t>
      </w:r>
      <w:r w:rsidRPr="006C667D">
        <w:rPr>
          <w:rFonts w:hint="eastAsia"/>
          <w:sz w:val="28"/>
          <w:szCs w:val="28"/>
        </w:rPr>
        <w:t>，决定参加贵单位组织的本项目投标。我方授权（姓名、职务）代表我方（投标单位的名称）全权处理本项目投标的有关事宜。</w:t>
      </w:r>
    </w:p>
    <w:p w:rsidR="000C243A" w:rsidRPr="006C667D" w:rsidRDefault="000C243A" w:rsidP="00312193">
      <w:pPr>
        <w:pStyle w:val="NormalWeb"/>
        <w:snapToGrid w:val="0"/>
        <w:spacing w:line="520" w:lineRule="exact"/>
        <w:ind w:firstLineChars="200" w:firstLine="31680"/>
        <w:rPr>
          <w:rFonts w:cs="Times New Roman"/>
          <w:sz w:val="28"/>
          <w:szCs w:val="28"/>
        </w:rPr>
      </w:pPr>
      <w:r w:rsidRPr="006C667D"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我方自愿</w:t>
      </w:r>
      <w:r w:rsidRPr="006C667D">
        <w:rPr>
          <w:rFonts w:hint="eastAsia"/>
          <w:sz w:val="28"/>
          <w:szCs w:val="28"/>
        </w:rPr>
        <w:t>向采购人提供所需服务，总投标价为人民币万元（大写：）。</w:t>
      </w:r>
    </w:p>
    <w:p w:rsidR="000C243A" w:rsidRPr="006C667D" w:rsidRDefault="000C243A" w:rsidP="00312193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  <w:u w:val="single"/>
        </w:rPr>
      </w:pPr>
      <w:r w:rsidRPr="006C667D">
        <w:rPr>
          <w:sz w:val="28"/>
          <w:szCs w:val="28"/>
        </w:rPr>
        <w:t xml:space="preserve">2. </w:t>
      </w:r>
      <w:r w:rsidRPr="006C667D">
        <w:rPr>
          <w:rFonts w:hint="eastAsia"/>
          <w:sz w:val="28"/>
          <w:szCs w:val="28"/>
        </w:rPr>
        <w:t>一旦我方中标，我方将严格履行合同规定的责任和义务，保证</w:t>
      </w:r>
      <w:r>
        <w:rPr>
          <w:rFonts w:hint="eastAsia"/>
          <w:sz w:val="28"/>
          <w:szCs w:val="28"/>
        </w:rPr>
        <w:t>按照规定的日期</w:t>
      </w:r>
      <w:r w:rsidRPr="006C667D">
        <w:rPr>
          <w:rFonts w:hint="eastAsia"/>
          <w:sz w:val="28"/>
          <w:szCs w:val="28"/>
        </w:rPr>
        <w:t>完成项目。</w:t>
      </w:r>
    </w:p>
    <w:p w:rsidR="000C243A" w:rsidRDefault="000C243A" w:rsidP="00312193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</w:p>
    <w:p w:rsidR="000C243A" w:rsidRPr="006C667D" w:rsidRDefault="000C243A" w:rsidP="00312193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  <w:r w:rsidRPr="006C667D">
        <w:rPr>
          <w:rFonts w:hint="eastAsia"/>
          <w:sz w:val="28"/>
          <w:szCs w:val="28"/>
        </w:rPr>
        <w:t>投标人名称：</w:t>
      </w:r>
      <w:r w:rsidRPr="006C667D">
        <w:rPr>
          <w:sz w:val="28"/>
          <w:szCs w:val="28"/>
        </w:rPr>
        <w:t xml:space="preserve">        </w:t>
      </w:r>
      <w:r w:rsidRPr="006C667D">
        <w:rPr>
          <w:rFonts w:hint="eastAsia"/>
          <w:sz w:val="28"/>
          <w:szCs w:val="28"/>
        </w:rPr>
        <w:t>（盖章）</w:t>
      </w:r>
    </w:p>
    <w:p w:rsidR="000C243A" w:rsidRPr="006C667D" w:rsidRDefault="000C243A" w:rsidP="00312193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  <w:r w:rsidRPr="006C667D">
        <w:rPr>
          <w:rFonts w:hint="eastAsia"/>
          <w:sz w:val="28"/>
          <w:szCs w:val="28"/>
        </w:rPr>
        <w:t>法定代表人或授权代表（签字）：</w:t>
      </w:r>
    </w:p>
    <w:p w:rsidR="000C243A" w:rsidRDefault="000C243A" w:rsidP="00312193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  <w:r w:rsidRPr="006C667D">
        <w:rPr>
          <w:rFonts w:hint="eastAsia"/>
          <w:sz w:val="28"/>
          <w:szCs w:val="28"/>
        </w:rPr>
        <w:t>联系电话：</w:t>
      </w:r>
      <w:r w:rsidRPr="006C667D">
        <w:rPr>
          <w:sz w:val="28"/>
          <w:szCs w:val="28"/>
        </w:rPr>
        <w:t xml:space="preserve">                      </w:t>
      </w:r>
      <w:r w:rsidRPr="006C667D">
        <w:rPr>
          <w:rFonts w:hint="eastAsia"/>
          <w:sz w:val="28"/>
          <w:szCs w:val="28"/>
        </w:rPr>
        <w:t>日</w:t>
      </w:r>
      <w:r w:rsidRPr="006C667D">
        <w:rPr>
          <w:sz w:val="28"/>
          <w:szCs w:val="28"/>
        </w:rPr>
        <w:t xml:space="preserve">    </w:t>
      </w:r>
      <w:r w:rsidRPr="006C667D">
        <w:rPr>
          <w:rFonts w:hint="eastAsia"/>
          <w:sz w:val="28"/>
          <w:szCs w:val="28"/>
        </w:rPr>
        <w:t>期：</w:t>
      </w:r>
    </w:p>
    <w:p w:rsidR="000C243A" w:rsidRDefault="000C243A" w:rsidP="00312193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</w:p>
    <w:p w:rsidR="000C243A" w:rsidRDefault="000C243A" w:rsidP="00312193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</w:p>
    <w:p w:rsidR="000C243A" w:rsidRPr="006C667D" w:rsidRDefault="000C243A" w:rsidP="00312193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</w:p>
    <w:p w:rsidR="000C243A" w:rsidRDefault="000C243A" w:rsidP="003E662D">
      <w:pPr>
        <w:pStyle w:val="Heading3"/>
        <w:rPr>
          <w:rFonts w:ascii="方正小标宋简体" w:eastAsia="方正小标宋简体" w:cs="方正小标宋简体"/>
        </w:rPr>
      </w:pPr>
      <w:r>
        <w:rPr>
          <w:rFonts w:ascii="方正小标宋简体" w:eastAsia="方正小标宋简体" w:cs="方正小标宋简体" w:hint="eastAsia"/>
        </w:rPr>
        <w:t>附件</w:t>
      </w:r>
      <w:r>
        <w:rPr>
          <w:rFonts w:ascii="方正小标宋简体" w:eastAsia="方正小标宋简体" w:cs="方正小标宋简体"/>
        </w:rPr>
        <w:t>4:</w:t>
      </w:r>
    </w:p>
    <w:p w:rsidR="000C243A" w:rsidRPr="0076295A" w:rsidRDefault="000C243A" w:rsidP="003E662D">
      <w:pPr>
        <w:pStyle w:val="Heading3"/>
        <w:rPr>
          <w:rFonts w:ascii="方正小标宋简体" w:eastAsia="方正小标宋简体" w:cs="Times New Roman"/>
          <w:sz w:val="28"/>
          <w:szCs w:val="28"/>
        </w:rPr>
      </w:pPr>
      <w:r w:rsidRPr="0076295A">
        <w:rPr>
          <w:rFonts w:ascii="方正小标宋简体" w:eastAsia="方正小标宋简体" w:cs="方正小标宋简体" w:hint="eastAsia"/>
        </w:rPr>
        <w:t>承诺函及资质</w:t>
      </w:r>
      <w:r w:rsidRPr="0076295A">
        <w:rPr>
          <w:rFonts w:ascii="方正小标宋简体" w:eastAsia="方正小标宋简体" w:cs="方正小标宋简体" w:hint="eastAsia"/>
          <w:b w:val="0"/>
          <w:bCs w:val="0"/>
          <w:sz w:val="24"/>
          <w:szCs w:val="24"/>
        </w:rPr>
        <w:t>（参选人提供企业资质，尽可能提供详尽的资料。）</w:t>
      </w:r>
    </w:p>
    <w:p w:rsidR="000C243A" w:rsidRDefault="000C243A" w:rsidP="003E662D">
      <w:pPr>
        <w:pStyle w:val="Heading2"/>
        <w:spacing w:line="400" w:lineRule="exact"/>
        <w:jc w:val="center"/>
        <w:rPr>
          <w:rFonts w:ascii="宋体" w:cs="Times New Roman"/>
        </w:rPr>
      </w:pPr>
      <w:r>
        <w:rPr>
          <w:rFonts w:ascii="宋体" w:hAnsi="宋体" w:cs="宋体" w:hint="eastAsia"/>
        </w:rPr>
        <w:t>五、承诺函</w:t>
      </w:r>
    </w:p>
    <w:p w:rsidR="000C243A" w:rsidRDefault="000C243A" w:rsidP="003E662D">
      <w:pPr>
        <w:spacing w:line="4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达州市环境监测站：</w:t>
      </w:r>
    </w:p>
    <w:p w:rsidR="000C243A" w:rsidRDefault="000C243A" w:rsidP="003E662D">
      <w:pPr>
        <w:spacing w:line="480" w:lineRule="exact"/>
        <w:rPr>
          <w:rFonts w:ascii="宋体"/>
          <w:sz w:val="28"/>
          <w:szCs w:val="28"/>
        </w:rPr>
      </w:pPr>
    </w:p>
    <w:p w:rsidR="000C243A" w:rsidRDefault="000C243A" w:rsidP="003E662D">
      <w:pPr>
        <w:spacing w:line="480" w:lineRule="exact"/>
        <w:ind w:firstLine="42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本公司作为本次采购项目的投标人，郑重承诺具备以下条件：</w:t>
      </w:r>
    </w:p>
    <w:p w:rsidR="000C243A" w:rsidRDefault="000C243A" w:rsidP="00312193">
      <w:pPr>
        <w:spacing w:line="480" w:lineRule="exact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（一）具有独立承担民事责任的能力；</w:t>
      </w:r>
    </w:p>
    <w:p w:rsidR="000C243A" w:rsidRDefault="000C243A" w:rsidP="00312193">
      <w:pPr>
        <w:spacing w:line="480" w:lineRule="exact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（二）具有良好的商业信誉和健全的财务会计制度；</w:t>
      </w:r>
    </w:p>
    <w:p w:rsidR="000C243A" w:rsidRDefault="000C243A" w:rsidP="00312193">
      <w:pPr>
        <w:spacing w:line="480" w:lineRule="exact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（三）具有履行合同所必需的设备和专业技术能力；</w:t>
      </w:r>
    </w:p>
    <w:p w:rsidR="000C243A" w:rsidRDefault="000C243A" w:rsidP="00312193">
      <w:pPr>
        <w:spacing w:line="480" w:lineRule="exact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（四）有依法缴纳税收和社会保障资金的良好记录；</w:t>
      </w:r>
    </w:p>
    <w:p w:rsidR="000C243A" w:rsidRDefault="000C243A" w:rsidP="00312193">
      <w:pPr>
        <w:spacing w:line="480" w:lineRule="exact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（五）参加政府采购活动前三年内，在经营活动中没有重大违法记录；</w:t>
      </w:r>
    </w:p>
    <w:p w:rsidR="000C243A" w:rsidRDefault="000C243A" w:rsidP="00312193">
      <w:pPr>
        <w:spacing w:line="48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cs="宋体" w:hint="eastAsia"/>
          <w:sz w:val="24"/>
          <w:szCs w:val="24"/>
        </w:rPr>
        <w:t>（六）在项目实施过程中由我方造成的一切事故、损失及其后果由我方承担；</w:t>
      </w:r>
    </w:p>
    <w:p w:rsidR="000C243A" w:rsidRDefault="000C243A" w:rsidP="00312193">
      <w:pPr>
        <w:spacing w:line="480" w:lineRule="exact"/>
        <w:ind w:firstLineChars="150" w:firstLine="31680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本公司对上述承诺的真实性负责。如有虚假，将依法承担相应责任。</w:t>
      </w:r>
    </w:p>
    <w:p w:rsidR="000C243A" w:rsidRDefault="000C243A" w:rsidP="003E662D">
      <w:pPr>
        <w:spacing w:line="480" w:lineRule="exact"/>
        <w:rPr>
          <w:rFonts w:ascii="宋体"/>
          <w:sz w:val="28"/>
          <w:szCs w:val="28"/>
        </w:rPr>
      </w:pPr>
    </w:p>
    <w:p w:rsidR="000C243A" w:rsidRDefault="000C243A" w:rsidP="003E662D">
      <w:pPr>
        <w:spacing w:line="480" w:lineRule="exact"/>
        <w:rPr>
          <w:rFonts w:ascii="宋体"/>
          <w:sz w:val="28"/>
          <w:szCs w:val="28"/>
        </w:rPr>
      </w:pPr>
    </w:p>
    <w:p w:rsidR="000C243A" w:rsidRDefault="000C243A" w:rsidP="003E662D">
      <w:pPr>
        <w:spacing w:line="480" w:lineRule="exact"/>
        <w:rPr>
          <w:rFonts w:ascii="宋体"/>
          <w:sz w:val="28"/>
          <w:szCs w:val="28"/>
        </w:rPr>
      </w:pPr>
    </w:p>
    <w:p w:rsidR="000C243A" w:rsidRDefault="000C243A" w:rsidP="003E662D">
      <w:pPr>
        <w:spacing w:line="480" w:lineRule="exact"/>
        <w:rPr>
          <w:rFonts w:ascii="宋体"/>
          <w:sz w:val="28"/>
          <w:szCs w:val="28"/>
        </w:rPr>
      </w:pPr>
    </w:p>
    <w:p w:rsidR="000C243A" w:rsidRDefault="000C243A" w:rsidP="003E662D">
      <w:pPr>
        <w:spacing w:line="480" w:lineRule="exact"/>
        <w:rPr>
          <w:rFonts w:ascii="宋体"/>
          <w:sz w:val="28"/>
          <w:szCs w:val="28"/>
        </w:rPr>
      </w:pPr>
    </w:p>
    <w:p w:rsidR="000C243A" w:rsidRDefault="000C243A" w:rsidP="003E662D">
      <w:pPr>
        <w:spacing w:line="480" w:lineRule="exact"/>
        <w:rPr>
          <w:rFonts w:ascii="宋体"/>
          <w:sz w:val="28"/>
          <w:szCs w:val="28"/>
        </w:rPr>
      </w:pPr>
    </w:p>
    <w:p w:rsidR="000C243A" w:rsidRDefault="000C243A" w:rsidP="00312193">
      <w:pPr>
        <w:adjustRightInd w:val="0"/>
        <w:spacing w:line="480" w:lineRule="exact"/>
        <w:ind w:firstLineChars="295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投标人名称：（盖章）</w:t>
      </w:r>
    </w:p>
    <w:p w:rsidR="000C243A" w:rsidRDefault="000C243A" w:rsidP="00312193">
      <w:pPr>
        <w:adjustRightInd w:val="0"/>
        <w:spacing w:line="480" w:lineRule="exact"/>
        <w:ind w:firstLineChars="3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法定代表人或授权代表（签字或盖章）：</w:t>
      </w:r>
    </w:p>
    <w:p w:rsidR="000C243A" w:rsidRDefault="000C243A" w:rsidP="00312193">
      <w:pPr>
        <w:spacing w:line="48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0C243A" w:rsidRDefault="000C243A" w:rsidP="003E662D">
      <w:pPr>
        <w:rPr>
          <w:rFonts w:ascii="宋体"/>
        </w:rPr>
      </w:pPr>
    </w:p>
    <w:p w:rsidR="000C243A" w:rsidRPr="003E662D" w:rsidRDefault="000C243A"/>
    <w:sectPr w:rsidR="000C243A" w:rsidRPr="003E662D" w:rsidSect="00804EB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3A" w:rsidRDefault="000C243A" w:rsidP="008E66D7">
      <w:r>
        <w:separator/>
      </w:r>
    </w:p>
  </w:endnote>
  <w:endnote w:type="continuationSeparator" w:id="0">
    <w:p w:rsidR="000C243A" w:rsidRDefault="000C243A" w:rsidP="008E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3A" w:rsidRDefault="000C24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3A" w:rsidRDefault="000C243A" w:rsidP="008E66D7">
      <w:r>
        <w:separator/>
      </w:r>
    </w:p>
  </w:footnote>
  <w:footnote w:type="continuationSeparator" w:id="0">
    <w:p w:rsidR="000C243A" w:rsidRDefault="000C243A" w:rsidP="008E6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3A" w:rsidRDefault="000C243A" w:rsidP="001B2C3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2CF0"/>
    <w:multiLevelType w:val="hybridMultilevel"/>
    <w:tmpl w:val="4E6A97FC"/>
    <w:lvl w:ilvl="0" w:tplc="9480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E79"/>
    <w:rsid w:val="000147BC"/>
    <w:rsid w:val="0002000A"/>
    <w:rsid w:val="00020338"/>
    <w:rsid w:val="000A3055"/>
    <w:rsid w:val="000B590D"/>
    <w:rsid w:val="000C243A"/>
    <w:rsid w:val="001068AB"/>
    <w:rsid w:val="00117D6C"/>
    <w:rsid w:val="00186505"/>
    <w:rsid w:val="00192516"/>
    <w:rsid w:val="001B2C39"/>
    <w:rsid w:val="001D6A9D"/>
    <w:rsid w:val="001E15B2"/>
    <w:rsid w:val="0022509B"/>
    <w:rsid w:val="00261BB7"/>
    <w:rsid w:val="002D5C36"/>
    <w:rsid w:val="002F0304"/>
    <w:rsid w:val="002F5AF0"/>
    <w:rsid w:val="00312193"/>
    <w:rsid w:val="00347F27"/>
    <w:rsid w:val="003B3E50"/>
    <w:rsid w:val="003E662D"/>
    <w:rsid w:val="003F3C93"/>
    <w:rsid w:val="00443BF8"/>
    <w:rsid w:val="00461A35"/>
    <w:rsid w:val="00465249"/>
    <w:rsid w:val="00484A4C"/>
    <w:rsid w:val="004A6A30"/>
    <w:rsid w:val="004D7A6A"/>
    <w:rsid w:val="005670F5"/>
    <w:rsid w:val="005753F5"/>
    <w:rsid w:val="00615453"/>
    <w:rsid w:val="006157B8"/>
    <w:rsid w:val="0062692F"/>
    <w:rsid w:val="006606E0"/>
    <w:rsid w:val="006B4A82"/>
    <w:rsid w:val="006C667D"/>
    <w:rsid w:val="00707C62"/>
    <w:rsid w:val="007441F2"/>
    <w:rsid w:val="0076295A"/>
    <w:rsid w:val="007B4E79"/>
    <w:rsid w:val="00802476"/>
    <w:rsid w:val="00804EB7"/>
    <w:rsid w:val="008113F7"/>
    <w:rsid w:val="008E66D7"/>
    <w:rsid w:val="009559D6"/>
    <w:rsid w:val="00997CB9"/>
    <w:rsid w:val="009B56F7"/>
    <w:rsid w:val="00A31AB2"/>
    <w:rsid w:val="00AD4F3A"/>
    <w:rsid w:val="00B2789D"/>
    <w:rsid w:val="00B57CB6"/>
    <w:rsid w:val="00B7225E"/>
    <w:rsid w:val="00B92C62"/>
    <w:rsid w:val="00BA6F94"/>
    <w:rsid w:val="00BB7179"/>
    <w:rsid w:val="00BD42D2"/>
    <w:rsid w:val="00C52C23"/>
    <w:rsid w:val="00C776A7"/>
    <w:rsid w:val="00CA41A9"/>
    <w:rsid w:val="00CA71C4"/>
    <w:rsid w:val="00CC540A"/>
    <w:rsid w:val="00D05585"/>
    <w:rsid w:val="00D66FD1"/>
    <w:rsid w:val="00D87508"/>
    <w:rsid w:val="00E41578"/>
    <w:rsid w:val="00E6497C"/>
    <w:rsid w:val="00E802D4"/>
    <w:rsid w:val="00E8075A"/>
    <w:rsid w:val="00E81A61"/>
    <w:rsid w:val="00EA0A52"/>
    <w:rsid w:val="00EA3320"/>
    <w:rsid w:val="00EC2FE3"/>
    <w:rsid w:val="00EE1618"/>
    <w:rsid w:val="00EE4485"/>
    <w:rsid w:val="00EF323B"/>
    <w:rsid w:val="00FE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79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62D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62D"/>
    <w:pPr>
      <w:keepNext/>
      <w:keepLines/>
      <w:spacing w:before="260" w:after="260" w:line="416" w:lineRule="auto"/>
      <w:outlineLvl w:val="2"/>
    </w:pPr>
    <w:rPr>
      <w:rFonts w:ascii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E662D"/>
    <w:rPr>
      <w:rFonts w:ascii="Calibri Light" w:eastAsia="宋体" w:hAnsi="Calibri Light" w:cs="Calibri Light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662D"/>
    <w:rPr>
      <w:b/>
      <w:bCs/>
      <w:kern w:val="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8E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66D7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E6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6D7"/>
    <w:rPr>
      <w:rFonts w:ascii="Times New Roman" w:eastAsia="宋体" w:hAnsi="Times New Roman" w:cs="Times New Roman"/>
      <w:kern w:val="2"/>
      <w:sz w:val="18"/>
      <w:szCs w:val="18"/>
    </w:rPr>
  </w:style>
  <w:style w:type="paragraph" w:styleId="NormalWeb">
    <w:name w:val="Normal (Web)"/>
    <w:aliases w:val="普通 (Web),普通(Web)1,普通 (Web) Char Char Char,普通 (Web) Char Char Char Char Char Char Char Char Char Char,普通 (Web)1"/>
    <w:basedOn w:val="Normal"/>
    <w:link w:val="NormalWebChar"/>
    <w:uiPriority w:val="99"/>
    <w:rsid w:val="003E66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WebChar">
    <w:name w:val="Normal (Web) Char"/>
    <w:aliases w:val="普通 (Web) Char,普通(Web)1 Char,普通 (Web) Char Char Char Char,普通 (Web) Char Char Char Char Char Char Char Char Char Char Char,普通 (Web)1 Char"/>
    <w:link w:val="NormalWeb"/>
    <w:uiPriority w:val="99"/>
    <w:locked/>
    <w:rsid w:val="003E662D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154</Words>
  <Characters>884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Cai, Yun</dc:creator>
  <cp:keywords/>
  <dc:description/>
  <cp:lastModifiedBy>微软用户</cp:lastModifiedBy>
  <cp:revision>9</cp:revision>
  <dcterms:created xsi:type="dcterms:W3CDTF">2017-11-24T01:35:00Z</dcterms:created>
  <dcterms:modified xsi:type="dcterms:W3CDTF">2018-06-15T03:43:00Z</dcterms:modified>
</cp:coreProperties>
</file>