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D0" w:rsidRDefault="008C1AD0">
      <w:pPr>
        <w:spacing w:before="50" w:after="50" w:line="600" w:lineRule="exact"/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1</w:t>
      </w:r>
    </w:p>
    <w:p w:rsidR="008C1AD0" w:rsidRDefault="008C1AD0">
      <w:pPr>
        <w:jc w:val="center"/>
        <w:rPr>
          <w:rFonts w:ascii="方正小标宋简体" w:eastAsia="方正小标宋简体" w:hAnsi="仿宋" w:cs="Times New Roman"/>
          <w:kern w:val="0"/>
          <w:sz w:val="44"/>
          <w:szCs w:val="44"/>
        </w:rPr>
      </w:pPr>
      <w:bookmarkStart w:id="0" w:name="_Hlk504409601"/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比选申请人报名表</w:t>
      </w:r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59"/>
        <w:gridCol w:w="871"/>
        <w:gridCol w:w="688"/>
        <w:gridCol w:w="677"/>
        <w:gridCol w:w="1024"/>
        <w:gridCol w:w="1468"/>
      </w:tblGrid>
      <w:tr w:rsidR="008C1AD0">
        <w:trPr>
          <w:trHeight w:val="614"/>
          <w:jc w:val="center"/>
        </w:trPr>
        <w:tc>
          <w:tcPr>
            <w:tcW w:w="2235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1AD0">
        <w:trPr>
          <w:trHeight w:val="549"/>
          <w:jc w:val="center"/>
        </w:trPr>
        <w:tc>
          <w:tcPr>
            <w:tcW w:w="2235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1AD0">
        <w:trPr>
          <w:trHeight w:val="573"/>
          <w:jc w:val="center"/>
        </w:trPr>
        <w:tc>
          <w:tcPr>
            <w:tcW w:w="2235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组织机构代码</w:t>
            </w:r>
          </w:p>
        </w:tc>
        <w:tc>
          <w:tcPr>
            <w:tcW w:w="3169" w:type="dxa"/>
            <w:gridSpan w:val="3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1AD0">
        <w:trPr>
          <w:trHeight w:val="547"/>
          <w:jc w:val="center"/>
        </w:trPr>
        <w:tc>
          <w:tcPr>
            <w:tcW w:w="2235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工商注册颁证机关</w:t>
            </w:r>
          </w:p>
        </w:tc>
        <w:tc>
          <w:tcPr>
            <w:tcW w:w="3118" w:type="dxa"/>
            <w:gridSpan w:val="3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注册号码</w:t>
            </w:r>
          </w:p>
        </w:tc>
        <w:tc>
          <w:tcPr>
            <w:tcW w:w="1468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1AD0">
        <w:trPr>
          <w:trHeight w:val="577"/>
          <w:jc w:val="center"/>
        </w:trPr>
        <w:tc>
          <w:tcPr>
            <w:tcW w:w="2235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企业类型</w:t>
            </w:r>
          </w:p>
        </w:tc>
        <w:tc>
          <w:tcPr>
            <w:tcW w:w="1559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营业期限</w:t>
            </w:r>
          </w:p>
        </w:tc>
        <w:tc>
          <w:tcPr>
            <w:tcW w:w="3169" w:type="dxa"/>
            <w:gridSpan w:val="3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1AD0">
        <w:trPr>
          <w:trHeight w:val="549"/>
          <w:jc w:val="center"/>
        </w:trPr>
        <w:tc>
          <w:tcPr>
            <w:tcW w:w="2235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1AD0">
        <w:trPr>
          <w:trHeight w:val="914"/>
          <w:jc w:val="center"/>
        </w:trPr>
        <w:tc>
          <w:tcPr>
            <w:tcW w:w="2235" w:type="dxa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:rsidR="008C1AD0" w:rsidRDefault="008C1AD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1AD0">
        <w:trPr>
          <w:trHeight w:val="4701"/>
          <w:jc w:val="center"/>
        </w:trPr>
        <w:tc>
          <w:tcPr>
            <w:tcW w:w="8522" w:type="dxa"/>
            <w:gridSpan w:val="7"/>
            <w:vAlign w:val="center"/>
          </w:tcPr>
          <w:p w:rsidR="008C1AD0" w:rsidRDefault="008C1AD0">
            <w:pPr>
              <w:spacing w:line="360" w:lineRule="auto"/>
              <w:ind w:firstLine="46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致：达州市环境监测站</w:t>
            </w:r>
          </w:p>
          <w:p w:rsidR="008C1AD0" w:rsidRDefault="008C1AD0">
            <w:pPr>
              <w:spacing w:line="360" w:lineRule="auto"/>
              <w:ind w:firstLine="46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本公司报名参加</w:t>
            </w: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>达州市大气环境走航立体监测服务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提供方比选确定活动。</w:t>
            </w:r>
          </w:p>
          <w:p w:rsidR="008C1AD0" w:rsidRDefault="008C1AD0">
            <w:pPr>
              <w:spacing w:line="360" w:lineRule="auto"/>
              <w:ind w:firstLine="46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联系人：</w:t>
            </w:r>
          </w:p>
          <w:p w:rsidR="008C1AD0" w:rsidRDefault="008C1AD0">
            <w:pPr>
              <w:spacing w:line="360" w:lineRule="auto"/>
              <w:ind w:firstLine="46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</w:p>
          <w:p w:rsidR="008C1AD0" w:rsidRDefault="008C1AD0">
            <w:pPr>
              <w:spacing w:line="360" w:lineRule="auto"/>
              <w:ind w:firstLine="46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传真号码：</w:t>
            </w:r>
          </w:p>
          <w:p w:rsidR="008C1AD0" w:rsidRDefault="008C1AD0">
            <w:pPr>
              <w:spacing w:line="360" w:lineRule="auto"/>
              <w:ind w:firstLine="46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  <w:p w:rsidR="008C1AD0" w:rsidRDefault="008C1AD0" w:rsidP="008C1AD0">
            <w:pPr>
              <w:spacing w:line="360" w:lineRule="auto"/>
              <w:ind w:firstLineChars="1800" w:firstLine="316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法定代表人（签字）：</w:t>
            </w:r>
          </w:p>
          <w:p w:rsidR="008C1AD0" w:rsidRDefault="008C1AD0" w:rsidP="008C1AD0">
            <w:pPr>
              <w:spacing w:line="360" w:lineRule="auto"/>
              <w:ind w:firstLineChars="1800" w:firstLine="316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比选申请人单位盖章</w:t>
            </w:r>
          </w:p>
          <w:p w:rsidR="008C1AD0" w:rsidRDefault="008C1AD0" w:rsidP="008C1AD0">
            <w:pPr>
              <w:spacing w:line="360" w:lineRule="auto"/>
              <w:ind w:firstLineChars="1800" w:firstLine="316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8C1AD0" w:rsidRDefault="008C1AD0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8C1AD0" w:rsidRDefault="008C1AD0">
      <w:pPr>
        <w:spacing w:line="580" w:lineRule="exact"/>
        <w:jc w:val="left"/>
        <w:outlineLvl w:val="0"/>
        <w:rPr>
          <w:rFonts w:ascii="仿宋_GB2312" w:eastAsia="仿宋_GB2312" w:cs="Times New Roman"/>
          <w:sz w:val="32"/>
          <w:szCs w:val="32"/>
        </w:rPr>
      </w:pPr>
    </w:p>
    <w:p w:rsidR="008C1AD0" w:rsidRDefault="008C1AD0">
      <w:pPr>
        <w:spacing w:line="580" w:lineRule="exact"/>
        <w:jc w:val="left"/>
        <w:outlineLvl w:val="0"/>
        <w:rPr>
          <w:rFonts w:ascii="仿宋_GB2312" w:eastAsia="仿宋_GB2312" w:cs="Times New Roman"/>
          <w:sz w:val="32"/>
          <w:szCs w:val="32"/>
        </w:rPr>
      </w:pPr>
    </w:p>
    <w:p w:rsidR="008C1AD0" w:rsidRDefault="008C1AD0">
      <w:pPr>
        <w:spacing w:line="580" w:lineRule="exact"/>
        <w:jc w:val="left"/>
        <w:outlineLvl w:val="0"/>
        <w:rPr>
          <w:rFonts w:ascii="仿宋_GB2312" w:eastAsia="仿宋_GB2312" w:cs="Times New Roman"/>
          <w:sz w:val="32"/>
          <w:szCs w:val="32"/>
        </w:rPr>
      </w:pPr>
    </w:p>
    <w:p w:rsidR="008C1AD0" w:rsidRDefault="008C1AD0">
      <w:pPr>
        <w:spacing w:before="50" w:after="50" w:line="600" w:lineRule="exact"/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bookmarkStart w:id="1" w:name="_Toc490148779"/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2</w:t>
      </w:r>
    </w:p>
    <w:p w:rsidR="008C1AD0" w:rsidRDefault="008C1AD0">
      <w:pPr>
        <w:pStyle w:val="Heading3"/>
        <w:jc w:val="center"/>
        <w:rPr>
          <w:rFonts w:ascii="Arial" w:eastAsia="黑体" w:hAnsi="Arial" w:cs="Times New Roman"/>
          <w:b w:val="0"/>
          <w:bCs w:val="0"/>
          <w:sz w:val="28"/>
          <w:szCs w:val="28"/>
        </w:rPr>
      </w:pPr>
      <w:bookmarkStart w:id="2" w:name="_Toc490148780"/>
      <w:bookmarkStart w:id="3" w:name="_Toc490148781"/>
      <w:bookmarkEnd w:id="1"/>
      <w:r>
        <w:rPr>
          <w:rFonts w:ascii="Arial" w:eastAsia="黑体" w:hAnsi="Arial" w:cs="黑体" w:hint="eastAsia"/>
          <w:b w:val="0"/>
          <w:bCs w:val="0"/>
          <w:sz w:val="28"/>
          <w:szCs w:val="28"/>
        </w:rPr>
        <w:t>法定代表人授权书</w:t>
      </w:r>
      <w:bookmarkEnd w:id="2"/>
    </w:p>
    <w:p w:rsidR="008C1AD0" w:rsidRDefault="008C1AD0">
      <w:pPr>
        <w:spacing w:line="400" w:lineRule="exact"/>
        <w:jc w:val="left"/>
        <w:rPr>
          <w:rFonts w:ascii="宋体" w:cs="Times New Roman"/>
          <w:sz w:val="44"/>
          <w:szCs w:val="44"/>
        </w:rPr>
      </w:pPr>
    </w:p>
    <w:p w:rsidR="008C1AD0" w:rsidRDefault="008C1AD0">
      <w:pPr>
        <w:spacing w:line="40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：</w:t>
      </w: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本授权声明：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比选申请人名称</w:t>
      </w:r>
      <w:r>
        <w:rPr>
          <w:rFonts w:ascii="宋体" w:hAnsi="宋体" w:cs="宋体"/>
          <w:sz w:val="24"/>
          <w:szCs w:val="24"/>
        </w:rPr>
        <w:t>)(</w:t>
      </w:r>
      <w:r>
        <w:rPr>
          <w:rFonts w:ascii="宋体" w:hAnsi="宋体" w:cs="宋体" w:hint="eastAsia"/>
          <w:sz w:val="24"/>
          <w:szCs w:val="24"/>
        </w:rPr>
        <w:t>法定代表人姓名、职务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授权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被授权人姓名、职务、身份证号码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为我方“”项目比选申请活动的合法代表，以我方名义全权处理该项目有关比选申请、签订合同以及执行合同等一切事宜。</w:t>
      </w: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特此声明。</w:t>
      </w: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法定代表人（签字或盖章）：</w:t>
      </w: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授权代表（签字或盖章）：</w:t>
      </w: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投标人名称：（盖章）</w:t>
      </w: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>
      <w:pPr>
        <w:spacing w:line="400" w:lineRule="exact"/>
        <w:jc w:val="left"/>
        <w:rPr>
          <w:rFonts w:ascii="宋体" w:cs="Times New Roman"/>
          <w:sz w:val="24"/>
          <w:szCs w:val="24"/>
        </w:rPr>
      </w:pP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授权代表或法定代表人身份证复印件身份证需复印双面：附后</w:t>
      </w: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 w:rsidP="00693219">
      <w:pPr>
        <w:spacing w:line="40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8C1AD0" w:rsidRDefault="008C1AD0">
      <w:pPr>
        <w:spacing w:line="40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法定代表人签字：</w:t>
      </w:r>
    </w:p>
    <w:p w:rsidR="008C1AD0" w:rsidRDefault="008C1AD0">
      <w:pPr>
        <w:spacing w:line="40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授权代表签字：</w:t>
      </w:r>
    </w:p>
    <w:p w:rsidR="008C1AD0" w:rsidRDefault="008C1AD0">
      <w:pPr>
        <w:spacing w:line="40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比选申请人名称：</w:t>
      </w:r>
      <w:r>
        <w:rPr>
          <w:rFonts w:ascii="宋体" w:hAnsi="宋体" w:cs="宋体"/>
          <w:sz w:val="24"/>
          <w:szCs w:val="24"/>
        </w:rPr>
        <w:t xml:space="preserve">         (</w:t>
      </w:r>
      <w:r>
        <w:rPr>
          <w:rFonts w:ascii="宋体" w:hAnsi="宋体" w:cs="宋体" w:hint="eastAsia"/>
          <w:sz w:val="24"/>
          <w:szCs w:val="24"/>
        </w:rPr>
        <w:t>盖章</w:t>
      </w:r>
      <w:r>
        <w:rPr>
          <w:rFonts w:ascii="宋体" w:hAnsi="宋体" w:cs="宋体"/>
          <w:sz w:val="24"/>
          <w:szCs w:val="24"/>
        </w:rPr>
        <w:t>)</w:t>
      </w:r>
    </w:p>
    <w:p w:rsidR="008C1AD0" w:rsidRDefault="008C1AD0">
      <w:pPr>
        <w:spacing w:line="40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8C1AD0" w:rsidRDefault="008C1AD0">
      <w:pPr>
        <w:spacing w:line="400" w:lineRule="exact"/>
        <w:jc w:val="left"/>
        <w:rPr>
          <w:rFonts w:ascii="宋体" w:cs="Times New Roman"/>
          <w:sz w:val="24"/>
          <w:szCs w:val="24"/>
        </w:rPr>
      </w:pPr>
    </w:p>
    <w:bookmarkEnd w:id="3"/>
    <w:p w:rsidR="008C1AD0" w:rsidRDefault="008C1AD0">
      <w:pPr>
        <w:spacing w:before="50" w:after="50" w:line="600" w:lineRule="exact"/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3</w:t>
      </w:r>
    </w:p>
    <w:p w:rsidR="008C1AD0" w:rsidRDefault="008C1AD0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投标函</w:t>
      </w:r>
    </w:p>
    <w:p w:rsidR="008C1AD0" w:rsidRDefault="008C1AD0">
      <w:pPr>
        <w:pStyle w:val="NormalWeb"/>
        <w:spacing w:line="520" w:lineRule="exact"/>
        <w:rPr>
          <w:rFonts w:cs="Times New Roman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达州市环境监测站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</w:rPr>
        <w:t>：</w:t>
      </w:r>
    </w:p>
    <w:p w:rsidR="008C1AD0" w:rsidRDefault="008C1AD0" w:rsidP="00693219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我方全面研究了“”项目情况，决定参加贵单位组织的本项目投标。我方授权（姓名、职务）代表我方（投标单位的名称）全权处理本项目投标的有关事宜。</w:t>
      </w:r>
    </w:p>
    <w:p w:rsidR="008C1AD0" w:rsidRDefault="008C1AD0" w:rsidP="00693219">
      <w:pPr>
        <w:pStyle w:val="NormalWeb"/>
        <w:snapToGrid w:val="0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我方自愿向采购人提供所需服务，总投标价为人民币万元（大写：）。</w:t>
      </w:r>
    </w:p>
    <w:p w:rsidR="008C1AD0" w:rsidRDefault="008C1AD0" w:rsidP="00693219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一旦我方中标，我方将严格履行合同规定的责任和义务，保证按照规定的日期完成项目。</w:t>
      </w:r>
    </w:p>
    <w:p w:rsidR="008C1AD0" w:rsidRDefault="008C1AD0" w:rsidP="00693219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</w:p>
    <w:p w:rsidR="008C1AD0" w:rsidRDefault="008C1AD0" w:rsidP="00693219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投标人名称：（盖章）</w:t>
      </w:r>
    </w:p>
    <w:p w:rsidR="008C1AD0" w:rsidRDefault="008C1AD0" w:rsidP="00693219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法定代表人或授权代表（签字）：</w:t>
      </w:r>
    </w:p>
    <w:p w:rsidR="008C1AD0" w:rsidRDefault="008C1AD0" w:rsidP="00693219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日期：</w:t>
      </w:r>
    </w:p>
    <w:p w:rsidR="008C1AD0" w:rsidRDefault="008C1AD0" w:rsidP="00693219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</w:p>
    <w:p w:rsidR="008C1AD0" w:rsidRDefault="008C1AD0" w:rsidP="00693219">
      <w:pPr>
        <w:pStyle w:val="NormalWeb"/>
        <w:spacing w:line="520" w:lineRule="exact"/>
        <w:ind w:firstLineChars="200" w:firstLine="31680"/>
        <w:rPr>
          <w:rFonts w:cs="Times New Roman"/>
          <w:sz w:val="28"/>
          <w:szCs w:val="28"/>
        </w:rPr>
      </w:pPr>
    </w:p>
    <w:p w:rsidR="008C1AD0" w:rsidRDefault="008C1AD0">
      <w:pPr>
        <w:spacing w:line="580" w:lineRule="exact"/>
        <w:jc w:val="left"/>
        <w:outlineLvl w:val="0"/>
        <w:rPr>
          <w:rFonts w:ascii="仿宋_GB2312" w:eastAsia="仿宋_GB2312" w:cs="Times New Roman"/>
          <w:sz w:val="32"/>
          <w:szCs w:val="32"/>
        </w:rPr>
      </w:pPr>
    </w:p>
    <w:p w:rsidR="008C1AD0" w:rsidRDefault="008C1AD0">
      <w:pPr>
        <w:spacing w:line="580" w:lineRule="exact"/>
        <w:jc w:val="left"/>
        <w:outlineLvl w:val="0"/>
        <w:rPr>
          <w:rFonts w:ascii="仿宋_GB2312" w:eastAsia="仿宋_GB2312" w:cs="Times New Roman"/>
          <w:sz w:val="32"/>
          <w:szCs w:val="32"/>
        </w:rPr>
      </w:pPr>
    </w:p>
    <w:p w:rsidR="008C1AD0" w:rsidRDefault="008C1AD0">
      <w:pPr>
        <w:spacing w:before="50" w:after="50" w:line="600" w:lineRule="exact"/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bookmarkStart w:id="4" w:name="_GoBack"/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4</w:t>
      </w:r>
    </w:p>
    <w:bookmarkEnd w:id="4"/>
    <w:p w:rsidR="008C1AD0" w:rsidRDefault="008C1AD0">
      <w:pPr>
        <w:pStyle w:val="Heading3"/>
        <w:jc w:val="center"/>
        <w:rPr>
          <w:rFonts w:ascii="方正小标宋简体" w:eastAsia="方正小标宋简体" w:cs="Times New Roman"/>
          <w:sz w:val="28"/>
          <w:szCs w:val="28"/>
        </w:rPr>
      </w:pPr>
      <w:r>
        <w:rPr>
          <w:rFonts w:ascii="方正小标宋简体" w:eastAsia="方正小标宋简体" w:cs="方正小标宋简体" w:hint="eastAsia"/>
        </w:rPr>
        <w:t>承诺函及资质</w:t>
      </w:r>
      <w:r>
        <w:rPr>
          <w:rFonts w:ascii="方正小标宋简体" w:eastAsia="方正小标宋简体" w:cs="方正小标宋简体" w:hint="eastAsia"/>
          <w:b w:val="0"/>
          <w:bCs w:val="0"/>
          <w:sz w:val="24"/>
          <w:szCs w:val="24"/>
        </w:rPr>
        <w:t>（参选人提供企业资质，尽可能提供详尽的资料。）</w:t>
      </w:r>
    </w:p>
    <w:p w:rsidR="008C1AD0" w:rsidRDefault="008C1AD0">
      <w:pPr>
        <w:pStyle w:val="Heading2"/>
        <w:spacing w:line="400" w:lineRule="exact"/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承诺函</w:t>
      </w:r>
    </w:p>
    <w:p w:rsidR="008C1AD0" w:rsidRDefault="008C1AD0" w:rsidP="00693219">
      <w:pPr>
        <w:spacing w:line="480" w:lineRule="exact"/>
        <w:ind w:firstLineChars="1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达州市环境监测站：</w:t>
      </w:r>
    </w:p>
    <w:p w:rsidR="008C1AD0" w:rsidRDefault="008C1AD0">
      <w:pPr>
        <w:spacing w:line="480" w:lineRule="exact"/>
        <w:jc w:val="left"/>
        <w:rPr>
          <w:rFonts w:ascii="宋体" w:cs="Times New Roman"/>
          <w:sz w:val="28"/>
          <w:szCs w:val="28"/>
        </w:rPr>
      </w:pPr>
    </w:p>
    <w:p w:rsidR="008C1AD0" w:rsidRDefault="008C1AD0">
      <w:pPr>
        <w:spacing w:line="480" w:lineRule="exact"/>
        <w:ind w:firstLine="42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本公司作为本次采购项目的投标人，郑重承诺具备以下条件：</w:t>
      </w:r>
    </w:p>
    <w:p w:rsidR="008C1AD0" w:rsidRDefault="008C1AD0" w:rsidP="00693219">
      <w:pPr>
        <w:spacing w:line="48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（一）具有独立承担民事责任的能力；</w:t>
      </w:r>
    </w:p>
    <w:p w:rsidR="008C1AD0" w:rsidRDefault="008C1AD0" w:rsidP="00693219">
      <w:pPr>
        <w:spacing w:line="48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（二）具有良好的商业信誉和健全的财务会计制度；</w:t>
      </w:r>
    </w:p>
    <w:p w:rsidR="008C1AD0" w:rsidRDefault="008C1AD0" w:rsidP="00693219">
      <w:pPr>
        <w:spacing w:line="48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（三）具有履行合同所必需的设备和专业技术能力；</w:t>
      </w:r>
    </w:p>
    <w:p w:rsidR="008C1AD0" w:rsidRDefault="008C1AD0" w:rsidP="00693219">
      <w:pPr>
        <w:spacing w:line="48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（四）有依法缴纳税收和社会保障资金的良好记录；</w:t>
      </w:r>
    </w:p>
    <w:p w:rsidR="008C1AD0" w:rsidRDefault="008C1AD0" w:rsidP="00693219">
      <w:pPr>
        <w:spacing w:line="48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（五）参加政府采购活动前三年内，在经营活动中没有重大违法记录；</w:t>
      </w:r>
    </w:p>
    <w:p w:rsidR="008C1AD0" w:rsidRDefault="008C1AD0" w:rsidP="00693219">
      <w:pPr>
        <w:spacing w:line="48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（六）在项目实施过程中由我方造成的一切事故、损失及其后果由我方承担；</w:t>
      </w:r>
    </w:p>
    <w:p w:rsidR="008C1AD0" w:rsidRDefault="008C1AD0" w:rsidP="00693219">
      <w:pPr>
        <w:spacing w:line="480" w:lineRule="exact"/>
        <w:ind w:firstLineChars="150" w:firstLine="31680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本公司对上述承诺的真实性负责。如有虚假，将依法承担相应责任。</w:t>
      </w:r>
    </w:p>
    <w:p w:rsidR="008C1AD0" w:rsidRDefault="008C1AD0">
      <w:pPr>
        <w:spacing w:line="480" w:lineRule="exact"/>
        <w:jc w:val="left"/>
        <w:rPr>
          <w:rFonts w:ascii="宋体" w:cs="Times New Roman"/>
          <w:sz w:val="28"/>
          <w:szCs w:val="28"/>
        </w:rPr>
      </w:pPr>
    </w:p>
    <w:p w:rsidR="008C1AD0" w:rsidRDefault="008C1AD0">
      <w:pPr>
        <w:spacing w:line="480" w:lineRule="exact"/>
        <w:jc w:val="left"/>
        <w:rPr>
          <w:rFonts w:ascii="宋体" w:cs="Times New Roman"/>
          <w:sz w:val="28"/>
          <w:szCs w:val="28"/>
        </w:rPr>
      </w:pPr>
    </w:p>
    <w:p w:rsidR="008C1AD0" w:rsidRDefault="008C1AD0">
      <w:pPr>
        <w:spacing w:line="480" w:lineRule="exact"/>
        <w:jc w:val="left"/>
        <w:rPr>
          <w:rFonts w:ascii="宋体" w:cs="Times New Roman"/>
          <w:sz w:val="28"/>
          <w:szCs w:val="28"/>
        </w:rPr>
      </w:pPr>
    </w:p>
    <w:p w:rsidR="008C1AD0" w:rsidRDefault="008C1AD0">
      <w:pPr>
        <w:spacing w:line="480" w:lineRule="exact"/>
        <w:jc w:val="left"/>
        <w:rPr>
          <w:rFonts w:ascii="宋体" w:cs="Times New Roman"/>
          <w:sz w:val="28"/>
          <w:szCs w:val="28"/>
        </w:rPr>
      </w:pPr>
    </w:p>
    <w:p w:rsidR="008C1AD0" w:rsidRDefault="008C1AD0">
      <w:pPr>
        <w:spacing w:line="480" w:lineRule="exact"/>
        <w:jc w:val="left"/>
        <w:rPr>
          <w:rFonts w:ascii="宋体" w:cs="Times New Roman"/>
          <w:sz w:val="28"/>
          <w:szCs w:val="28"/>
        </w:rPr>
      </w:pPr>
    </w:p>
    <w:p w:rsidR="008C1AD0" w:rsidRDefault="008C1AD0">
      <w:pPr>
        <w:spacing w:line="480" w:lineRule="exact"/>
        <w:jc w:val="left"/>
        <w:rPr>
          <w:rFonts w:ascii="宋体" w:cs="Times New Roman"/>
          <w:sz w:val="28"/>
          <w:szCs w:val="28"/>
        </w:rPr>
      </w:pPr>
    </w:p>
    <w:p w:rsidR="008C1AD0" w:rsidRDefault="008C1AD0" w:rsidP="00693219">
      <w:pPr>
        <w:adjustRightInd w:val="0"/>
        <w:spacing w:line="480" w:lineRule="exact"/>
        <w:ind w:firstLineChars="295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投标人名称：（盖章）</w:t>
      </w:r>
    </w:p>
    <w:p w:rsidR="008C1AD0" w:rsidRDefault="008C1AD0" w:rsidP="00693219">
      <w:pPr>
        <w:adjustRightInd w:val="0"/>
        <w:spacing w:line="480" w:lineRule="exact"/>
        <w:ind w:firstLineChars="3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法定代表人或授权代表（签字或盖章）：</w:t>
      </w:r>
    </w:p>
    <w:p w:rsidR="008C1AD0" w:rsidRDefault="008C1AD0" w:rsidP="00693219">
      <w:pPr>
        <w:spacing w:line="480" w:lineRule="exact"/>
        <w:ind w:firstLineChars="30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8C1AD0" w:rsidRDefault="008C1AD0" w:rsidP="00F279B2">
      <w:pPr>
        <w:ind w:firstLineChars="200" w:firstLine="31680"/>
        <w:jc w:val="left"/>
        <w:rPr>
          <w:rFonts w:ascii="仿宋_GB2312" w:eastAsia="仿宋_GB2312" w:hAnsi="宋体" w:cs="Times New Roman"/>
          <w:color w:val="333333"/>
          <w:kern w:val="0"/>
          <w:sz w:val="32"/>
          <w:szCs w:val="32"/>
          <w:shd w:val="clear" w:color="auto" w:fill="FFFFFF"/>
        </w:rPr>
      </w:pPr>
    </w:p>
    <w:sectPr w:rsidR="008C1AD0" w:rsidSect="0030064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D0" w:rsidRDefault="008C1AD0" w:rsidP="003006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1AD0" w:rsidRDefault="008C1AD0" w:rsidP="003006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D0" w:rsidRDefault="008C1AD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D0" w:rsidRDefault="008C1AD0" w:rsidP="003006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1AD0" w:rsidRDefault="008C1AD0" w:rsidP="003006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D0" w:rsidRDefault="008C1AD0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6AA2A"/>
    <w:multiLevelType w:val="singleLevel"/>
    <w:tmpl w:val="5A66AA2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18F"/>
    <w:rsid w:val="00105BEF"/>
    <w:rsid w:val="00144D40"/>
    <w:rsid w:val="0016218F"/>
    <w:rsid w:val="001E263A"/>
    <w:rsid w:val="002229CA"/>
    <w:rsid w:val="0030064C"/>
    <w:rsid w:val="003F4BC4"/>
    <w:rsid w:val="00442A04"/>
    <w:rsid w:val="004E0EDB"/>
    <w:rsid w:val="004F4493"/>
    <w:rsid w:val="005337D4"/>
    <w:rsid w:val="00596B92"/>
    <w:rsid w:val="005B1455"/>
    <w:rsid w:val="0065281B"/>
    <w:rsid w:val="00693219"/>
    <w:rsid w:val="006C2B5A"/>
    <w:rsid w:val="006D026B"/>
    <w:rsid w:val="007104B3"/>
    <w:rsid w:val="008C1AD0"/>
    <w:rsid w:val="008D15A4"/>
    <w:rsid w:val="008D70CD"/>
    <w:rsid w:val="00982F6B"/>
    <w:rsid w:val="00A445A3"/>
    <w:rsid w:val="00A5492B"/>
    <w:rsid w:val="00AC4A5A"/>
    <w:rsid w:val="00C14543"/>
    <w:rsid w:val="00D01C51"/>
    <w:rsid w:val="00D10B09"/>
    <w:rsid w:val="00D2389A"/>
    <w:rsid w:val="00D419D1"/>
    <w:rsid w:val="00E56F74"/>
    <w:rsid w:val="00ED0DFA"/>
    <w:rsid w:val="00F279B2"/>
    <w:rsid w:val="019B138F"/>
    <w:rsid w:val="01E850EA"/>
    <w:rsid w:val="03C831D8"/>
    <w:rsid w:val="05E61FB3"/>
    <w:rsid w:val="069E2BE6"/>
    <w:rsid w:val="0704356F"/>
    <w:rsid w:val="08382F70"/>
    <w:rsid w:val="08745B17"/>
    <w:rsid w:val="0B0570BD"/>
    <w:rsid w:val="0FE7495B"/>
    <w:rsid w:val="10324562"/>
    <w:rsid w:val="109B13D5"/>
    <w:rsid w:val="11166AE0"/>
    <w:rsid w:val="11BA5325"/>
    <w:rsid w:val="14FF7225"/>
    <w:rsid w:val="160F5915"/>
    <w:rsid w:val="1A1B1C19"/>
    <w:rsid w:val="1AD00653"/>
    <w:rsid w:val="1AD10574"/>
    <w:rsid w:val="1BF0385B"/>
    <w:rsid w:val="1DB732A3"/>
    <w:rsid w:val="1DED2867"/>
    <w:rsid w:val="22E41A30"/>
    <w:rsid w:val="251174CD"/>
    <w:rsid w:val="26CD67B5"/>
    <w:rsid w:val="2728229F"/>
    <w:rsid w:val="29675768"/>
    <w:rsid w:val="2A44155D"/>
    <w:rsid w:val="2F001566"/>
    <w:rsid w:val="2F22146B"/>
    <w:rsid w:val="30F376AC"/>
    <w:rsid w:val="3308776A"/>
    <w:rsid w:val="354E0F36"/>
    <w:rsid w:val="357A4597"/>
    <w:rsid w:val="36216167"/>
    <w:rsid w:val="36EF5510"/>
    <w:rsid w:val="370B18B1"/>
    <w:rsid w:val="38EB4345"/>
    <w:rsid w:val="38F70BBF"/>
    <w:rsid w:val="39B459D6"/>
    <w:rsid w:val="3F197D9E"/>
    <w:rsid w:val="3FAD70D6"/>
    <w:rsid w:val="40D321B6"/>
    <w:rsid w:val="45842A5E"/>
    <w:rsid w:val="4A284121"/>
    <w:rsid w:val="4A2B6111"/>
    <w:rsid w:val="4A4717C2"/>
    <w:rsid w:val="4D9E17A9"/>
    <w:rsid w:val="4F167A11"/>
    <w:rsid w:val="501D567B"/>
    <w:rsid w:val="512F727E"/>
    <w:rsid w:val="51754DF3"/>
    <w:rsid w:val="548A6476"/>
    <w:rsid w:val="54AC4C16"/>
    <w:rsid w:val="54AF7B97"/>
    <w:rsid w:val="58A8259A"/>
    <w:rsid w:val="58B35E37"/>
    <w:rsid w:val="5DC67D3C"/>
    <w:rsid w:val="657A33EA"/>
    <w:rsid w:val="65B74538"/>
    <w:rsid w:val="670D1AC2"/>
    <w:rsid w:val="6C096CBF"/>
    <w:rsid w:val="6C457973"/>
    <w:rsid w:val="6C4875E0"/>
    <w:rsid w:val="6C6D2921"/>
    <w:rsid w:val="6E2222E1"/>
    <w:rsid w:val="6E373C22"/>
    <w:rsid w:val="70CA29FB"/>
    <w:rsid w:val="729C4521"/>
    <w:rsid w:val="731A5813"/>
    <w:rsid w:val="74120E37"/>
    <w:rsid w:val="775518EC"/>
    <w:rsid w:val="789C6772"/>
    <w:rsid w:val="7AE82DDC"/>
    <w:rsid w:val="7B8E70AE"/>
    <w:rsid w:val="7F9E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4C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064C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06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064C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064C"/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30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064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0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064C"/>
    <w:rPr>
      <w:sz w:val="18"/>
      <w:szCs w:val="18"/>
    </w:rPr>
  </w:style>
  <w:style w:type="paragraph" w:styleId="NormalWeb">
    <w:name w:val="Normal (Web)"/>
    <w:basedOn w:val="Normal"/>
    <w:uiPriority w:val="99"/>
    <w:rsid w:val="003006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006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0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151</Words>
  <Characters>864</Characters>
  <Application>Microsoft Office Outlook</Application>
  <DocSecurity>0</DocSecurity>
  <Lines>0</Lines>
  <Paragraphs>0</Paragraphs>
  <ScaleCrop>false</ScaleCrop>
  <Company>WRGHO.COM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WRGHO</dc:creator>
  <cp:keywords/>
  <dc:description/>
  <cp:lastModifiedBy>中科软</cp:lastModifiedBy>
  <cp:revision>2</cp:revision>
  <dcterms:created xsi:type="dcterms:W3CDTF">2018-01-23T05:01:00Z</dcterms:created>
  <dcterms:modified xsi:type="dcterms:W3CDTF">2018-01-23T05:01:00Z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