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4BA2" w:rsidRPr="00FD28D7" w:rsidRDefault="002B4BA2">
      <w:pPr>
        <w:rPr>
          <w:rFonts w:ascii="黑体" w:eastAsia="黑体" w:hAnsi="黑体"/>
          <w:sz w:val="32"/>
          <w:szCs w:val="32"/>
        </w:rPr>
      </w:pPr>
      <w:r w:rsidRPr="00FD28D7">
        <w:rPr>
          <w:rFonts w:ascii="黑体" w:eastAsia="黑体" w:hAnsi="黑体" w:hint="eastAsia"/>
          <w:sz w:val="32"/>
          <w:szCs w:val="32"/>
        </w:rPr>
        <w:t>附件</w:t>
      </w:r>
      <w:r w:rsidRPr="00FD28D7">
        <w:rPr>
          <w:rFonts w:ascii="黑体" w:eastAsia="黑体" w:hAnsi="黑体"/>
          <w:sz w:val="32"/>
          <w:szCs w:val="32"/>
        </w:rPr>
        <w:t>1</w:t>
      </w:r>
    </w:p>
    <w:p w:rsidR="002B4BA2" w:rsidRDefault="002B4BA2">
      <w:pPr>
        <w:rPr>
          <w:rFonts w:ascii="仿宋_GB2312" w:eastAsia="仿宋_GB2312"/>
          <w:sz w:val="32"/>
          <w:szCs w:val="32"/>
        </w:rPr>
      </w:pPr>
    </w:p>
    <w:p w:rsidR="002B4BA2" w:rsidRPr="00FD28D7" w:rsidRDefault="002B4BA2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达州市</w:t>
      </w:r>
      <w:r w:rsidRPr="00FD28D7">
        <w:rPr>
          <w:rFonts w:ascii="方正小标宋简体" w:eastAsia="方正小标宋简体" w:hAnsi="黑体" w:hint="eastAsia"/>
          <w:sz w:val="36"/>
          <w:szCs w:val="36"/>
        </w:rPr>
        <w:t>环境友好型学校申报表</w:t>
      </w:r>
    </w:p>
    <w:p w:rsidR="002B4BA2" w:rsidRDefault="002B4BA2" w:rsidP="0039706F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校名（盖章）：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2841"/>
        <w:gridCol w:w="2841"/>
      </w:tblGrid>
      <w:tr w:rsidR="002B4BA2" w:rsidTr="00857C91">
        <w:trPr>
          <w:jc w:val="center"/>
        </w:trPr>
        <w:tc>
          <w:tcPr>
            <w:tcW w:w="2840" w:type="dxa"/>
          </w:tcPr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校长：</w:t>
            </w:r>
          </w:p>
        </w:tc>
        <w:tc>
          <w:tcPr>
            <w:tcW w:w="2841" w:type="dxa"/>
          </w:tcPr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</w:tc>
        <w:tc>
          <w:tcPr>
            <w:tcW w:w="2841" w:type="dxa"/>
          </w:tcPr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传真：</w:t>
            </w:r>
          </w:p>
        </w:tc>
      </w:tr>
      <w:tr w:rsidR="002B4BA2" w:rsidTr="00857C91">
        <w:trPr>
          <w:jc w:val="center"/>
        </w:trPr>
        <w:tc>
          <w:tcPr>
            <w:tcW w:w="2840" w:type="dxa"/>
          </w:tcPr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</w:p>
        </w:tc>
        <w:tc>
          <w:tcPr>
            <w:tcW w:w="2841" w:type="dxa"/>
          </w:tcPr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</w:tc>
        <w:tc>
          <w:tcPr>
            <w:tcW w:w="2841" w:type="dxa"/>
          </w:tcPr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/>
                <w:sz w:val="28"/>
                <w:szCs w:val="28"/>
              </w:rPr>
              <w:t>E-mail:</w:t>
            </w:r>
          </w:p>
        </w:tc>
      </w:tr>
      <w:tr w:rsidR="002B4BA2" w:rsidTr="00857C91">
        <w:trPr>
          <w:jc w:val="center"/>
        </w:trPr>
        <w:tc>
          <w:tcPr>
            <w:tcW w:w="5681" w:type="dxa"/>
            <w:gridSpan w:val="2"/>
          </w:tcPr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通讯地址：</w:t>
            </w:r>
          </w:p>
        </w:tc>
        <w:tc>
          <w:tcPr>
            <w:tcW w:w="2841" w:type="dxa"/>
          </w:tcPr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邮编：</w:t>
            </w:r>
          </w:p>
        </w:tc>
      </w:tr>
      <w:tr w:rsidR="002B4BA2" w:rsidTr="00857C91">
        <w:trPr>
          <w:jc w:val="center"/>
        </w:trPr>
        <w:tc>
          <w:tcPr>
            <w:tcW w:w="8522" w:type="dxa"/>
            <w:gridSpan w:val="3"/>
          </w:tcPr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基本情况（包括环境教育活动的主要内容和形式，以及活动效果、主要成果等内容）：</w:t>
            </w: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  <w:p w:rsidR="002B4BA2" w:rsidRPr="00857C91" w:rsidRDefault="002B4BA2" w:rsidP="002B4BA2">
            <w:pPr>
              <w:ind w:firstLineChars="1750" w:firstLine="31680"/>
              <w:rPr>
                <w:rFonts w:ascii="仿宋" w:eastAsia="仿宋" w:hAnsi="仿宋"/>
                <w:sz w:val="24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2B4BA2" w:rsidRPr="00857C91" w:rsidRDefault="002B4BA2">
            <w:pPr>
              <w:rPr>
                <w:rFonts w:ascii="仿宋" w:eastAsia="仿宋" w:hAnsi="仿宋"/>
                <w:sz w:val="24"/>
              </w:rPr>
            </w:pPr>
          </w:p>
        </w:tc>
      </w:tr>
      <w:tr w:rsidR="002B4BA2" w:rsidTr="00857C91">
        <w:trPr>
          <w:trHeight w:val="5519"/>
          <w:jc w:val="center"/>
        </w:trPr>
        <w:tc>
          <w:tcPr>
            <w:tcW w:w="8522" w:type="dxa"/>
            <w:gridSpan w:val="3"/>
          </w:tcPr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县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市、区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）环境保护局、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县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市、区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）教（体）育局意见：</w:t>
            </w:r>
          </w:p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4BA2" w:rsidRPr="00857C91" w:rsidRDefault="002B4BA2" w:rsidP="002B4BA2">
            <w:pPr>
              <w:ind w:firstLineChars="500" w:firstLine="31680"/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                 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2B4BA2" w:rsidRPr="00857C91" w:rsidRDefault="002B4BA2" w:rsidP="002B4BA2">
            <w:pPr>
              <w:ind w:firstLineChars="400" w:firstLine="31680"/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             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2B4BA2" w:rsidTr="00857C91">
        <w:trPr>
          <w:trHeight w:val="6801"/>
          <w:jc w:val="center"/>
        </w:trPr>
        <w:tc>
          <w:tcPr>
            <w:tcW w:w="8522" w:type="dxa"/>
            <w:gridSpan w:val="3"/>
          </w:tcPr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环境保护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局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局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</w:p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4BA2" w:rsidRPr="00857C91" w:rsidRDefault="002B4B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4BA2" w:rsidRPr="00857C91" w:rsidRDefault="002B4BA2" w:rsidP="002B4BA2">
            <w:pPr>
              <w:ind w:firstLineChars="500" w:firstLine="31680"/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                 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2B4BA2" w:rsidRPr="00857C91" w:rsidRDefault="002B4BA2" w:rsidP="002B4BA2">
            <w:pPr>
              <w:ind w:firstLineChars="400" w:firstLine="31680"/>
              <w:rPr>
                <w:rFonts w:ascii="仿宋" w:eastAsia="仿宋" w:hAnsi="仿宋"/>
                <w:sz w:val="28"/>
                <w:szCs w:val="28"/>
              </w:rPr>
            </w:pPr>
            <w:r w:rsidRPr="00857C9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             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57C9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57C9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2B4BA2" w:rsidRDefault="002B4BA2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注：如填写不下可另附页。此表一式两份，可以复印。</w:t>
      </w:r>
    </w:p>
    <w:p w:rsidR="002B4BA2" w:rsidRDefault="002B4BA2">
      <w:pPr>
        <w:rPr>
          <w:rFonts w:ascii="黑体" w:eastAsia="黑体" w:hAnsi="仿宋"/>
          <w:b/>
          <w:sz w:val="32"/>
          <w:szCs w:val="32"/>
        </w:rPr>
      </w:pPr>
    </w:p>
    <w:sectPr w:rsidR="002B4BA2" w:rsidSect="00745C75">
      <w:footerReference w:type="even" r:id="rId6"/>
      <w:footerReference w:type="default" r:id="rId7"/>
      <w:pgSz w:w="11906" w:h="16838" w:code="9"/>
      <w:pgMar w:top="2098" w:right="1588" w:bottom="1247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BA2" w:rsidRDefault="002B4BA2" w:rsidP="009222E0">
      <w:r>
        <w:separator/>
      </w:r>
    </w:p>
  </w:endnote>
  <w:endnote w:type="continuationSeparator" w:id="1">
    <w:p w:rsidR="002B4BA2" w:rsidRDefault="002B4BA2" w:rsidP="0092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A2" w:rsidRPr="009222E0" w:rsidRDefault="002B4BA2" w:rsidP="000060F6">
    <w:pPr>
      <w:pStyle w:val="Footer"/>
      <w:ind w:leftChars="100" w:left="31680"/>
      <w:jc w:val="center"/>
      <w:rPr>
        <w:rFonts w:ascii="宋体" w:hAnsi="宋体"/>
        <w:sz w:val="28"/>
        <w:szCs w:val="28"/>
      </w:rPr>
    </w:pPr>
    <w:r w:rsidRPr="009222E0">
      <w:rPr>
        <w:rFonts w:ascii="宋体" w:hAnsi="宋体"/>
        <w:sz w:val="28"/>
        <w:szCs w:val="28"/>
      </w:rPr>
      <w:t xml:space="preserve">— </w:t>
    </w:r>
    <w:r w:rsidRPr="009222E0">
      <w:rPr>
        <w:rFonts w:ascii="宋体" w:hAnsi="宋体"/>
        <w:sz w:val="28"/>
        <w:szCs w:val="28"/>
      </w:rPr>
      <w:fldChar w:fldCharType="begin"/>
    </w:r>
    <w:r w:rsidRPr="009222E0">
      <w:rPr>
        <w:rFonts w:ascii="宋体" w:hAnsi="宋体"/>
        <w:sz w:val="28"/>
        <w:szCs w:val="28"/>
      </w:rPr>
      <w:instrText>PAGE   \* MERGEFORMAT</w:instrText>
    </w:r>
    <w:r w:rsidRPr="009222E0">
      <w:rPr>
        <w:rFonts w:ascii="宋体" w:hAnsi="宋体"/>
        <w:sz w:val="28"/>
        <w:szCs w:val="28"/>
      </w:rPr>
      <w:fldChar w:fldCharType="separate"/>
    </w:r>
    <w:r w:rsidRPr="0039706F">
      <w:rPr>
        <w:rFonts w:ascii="宋体" w:hAnsi="宋体"/>
        <w:noProof/>
        <w:sz w:val="28"/>
        <w:szCs w:val="28"/>
        <w:lang w:val="zh-CN"/>
      </w:rPr>
      <w:t>2</w:t>
    </w:r>
    <w:r w:rsidRPr="009222E0">
      <w:rPr>
        <w:rFonts w:ascii="宋体" w:hAnsi="宋体"/>
        <w:sz w:val="28"/>
        <w:szCs w:val="28"/>
      </w:rPr>
      <w:fldChar w:fldCharType="end"/>
    </w:r>
    <w:r w:rsidRPr="009222E0"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A2" w:rsidRPr="009222E0" w:rsidRDefault="002B4BA2" w:rsidP="000060F6">
    <w:pPr>
      <w:pStyle w:val="Footer"/>
      <w:ind w:rightChars="100" w:right="31680"/>
      <w:jc w:val="center"/>
      <w:rPr>
        <w:rFonts w:ascii="宋体" w:hAnsi="宋体"/>
        <w:sz w:val="28"/>
        <w:szCs w:val="28"/>
      </w:rPr>
    </w:pPr>
    <w:r w:rsidRPr="009222E0">
      <w:rPr>
        <w:rFonts w:ascii="宋体" w:hAnsi="宋体"/>
        <w:sz w:val="28"/>
        <w:szCs w:val="28"/>
      </w:rPr>
      <w:t xml:space="preserve">— </w:t>
    </w:r>
    <w:r w:rsidRPr="009222E0">
      <w:rPr>
        <w:rFonts w:ascii="宋体" w:hAnsi="宋体"/>
        <w:sz w:val="28"/>
        <w:szCs w:val="28"/>
      </w:rPr>
      <w:fldChar w:fldCharType="begin"/>
    </w:r>
    <w:r w:rsidRPr="009222E0">
      <w:rPr>
        <w:rFonts w:ascii="宋体" w:hAnsi="宋体"/>
        <w:sz w:val="28"/>
        <w:szCs w:val="28"/>
      </w:rPr>
      <w:instrText>PAGE   \* MERGEFORMAT</w:instrText>
    </w:r>
    <w:r w:rsidRPr="009222E0">
      <w:rPr>
        <w:rFonts w:ascii="宋体" w:hAnsi="宋体"/>
        <w:sz w:val="28"/>
        <w:szCs w:val="28"/>
      </w:rPr>
      <w:fldChar w:fldCharType="separate"/>
    </w:r>
    <w:r w:rsidRPr="00745C75">
      <w:rPr>
        <w:rFonts w:ascii="宋体" w:hAnsi="宋体"/>
        <w:noProof/>
        <w:sz w:val="28"/>
        <w:szCs w:val="28"/>
        <w:lang w:val="zh-CN"/>
      </w:rPr>
      <w:t>3</w:t>
    </w:r>
    <w:r w:rsidRPr="009222E0">
      <w:rPr>
        <w:rFonts w:ascii="宋体" w:hAnsi="宋体"/>
        <w:sz w:val="28"/>
        <w:szCs w:val="28"/>
      </w:rPr>
      <w:fldChar w:fldCharType="end"/>
    </w:r>
    <w:r w:rsidRPr="009222E0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BA2" w:rsidRDefault="002B4BA2" w:rsidP="009222E0">
      <w:r>
        <w:separator/>
      </w:r>
    </w:p>
  </w:footnote>
  <w:footnote w:type="continuationSeparator" w:id="1">
    <w:p w:rsidR="002B4BA2" w:rsidRDefault="002B4BA2" w:rsidP="00922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AB13EB"/>
    <w:rsid w:val="000060F6"/>
    <w:rsid w:val="000233CD"/>
    <w:rsid w:val="000439D3"/>
    <w:rsid w:val="00150D3B"/>
    <w:rsid w:val="00177132"/>
    <w:rsid w:val="001C6BF9"/>
    <w:rsid w:val="001E3B4D"/>
    <w:rsid w:val="002B4BA2"/>
    <w:rsid w:val="002C35D6"/>
    <w:rsid w:val="002D5B8A"/>
    <w:rsid w:val="0039706F"/>
    <w:rsid w:val="003E0D69"/>
    <w:rsid w:val="00463A66"/>
    <w:rsid w:val="004B784D"/>
    <w:rsid w:val="0052211A"/>
    <w:rsid w:val="005779FB"/>
    <w:rsid w:val="005F0FD3"/>
    <w:rsid w:val="006826EC"/>
    <w:rsid w:val="00692BD7"/>
    <w:rsid w:val="006C111A"/>
    <w:rsid w:val="006D075F"/>
    <w:rsid w:val="007064DC"/>
    <w:rsid w:val="00706CD2"/>
    <w:rsid w:val="00710D3B"/>
    <w:rsid w:val="00745C75"/>
    <w:rsid w:val="0075309B"/>
    <w:rsid w:val="00760CDC"/>
    <w:rsid w:val="00804CE3"/>
    <w:rsid w:val="008257DA"/>
    <w:rsid w:val="00843F6F"/>
    <w:rsid w:val="00857C91"/>
    <w:rsid w:val="009222E0"/>
    <w:rsid w:val="009739DC"/>
    <w:rsid w:val="00A37A85"/>
    <w:rsid w:val="00AA54E9"/>
    <w:rsid w:val="00B54ECB"/>
    <w:rsid w:val="00B84BD4"/>
    <w:rsid w:val="00BD509E"/>
    <w:rsid w:val="00C53AB3"/>
    <w:rsid w:val="00CD47A8"/>
    <w:rsid w:val="00D538EB"/>
    <w:rsid w:val="00D618E7"/>
    <w:rsid w:val="00D80AE6"/>
    <w:rsid w:val="00D90E61"/>
    <w:rsid w:val="00DD4ACA"/>
    <w:rsid w:val="00F07E9D"/>
    <w:rsid w:val="00F6205E"/>
    <w:rsid w:val="00F91114"/>
    <w:rsid w:val="00FD262F"/>
    <w:rsid w:val="00FD28D7"/>
    <w:rsid w:val="00FE7792"/>
    <w:rsid w:val="03F00E80"/>
    <w:rsid w:val="1CAB13EB"/>
    <w:rsid w:val="3ED56438"/>
    <w:rsid w:val="52420BCB"/>
    <w:rsid w:val="5E573F43"/>
    <w:rsid w:val="65F3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CA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4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4ACA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D4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4ACA"/>
    <w:rPr>
      <w:rFonts w:ascii="Calibri" w:hAnsi="Calibri" w:cs="黑体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DD4ACA"/>
    <w:pPr>
      <w:jc w:val="left"/>
    </w:pPr>
    <w:rPr>
      <w:rFonts w:cs="Times New Roman"/>
      <w:kern w:val="0"/>
      <w:sz w:val="24"/>
    </w:rPr>
  </w:style>
  <w:style w:type="character" w:styleId="FollowedHyperlink">
    <w:name w:val="FollowedHyperlink"/>
    <w:basedOn w:val="DefaultParagraphFont"/>
    <w:uiPriority w:val="99"/>
    <w:rsid w:val="00DD4ACA"/>
    <w:rPr>
      <w:rFonts w:cs="Times New Roman"/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DD4ACA"/>
    <w:rPr>
      <w:rFonts w:cs="Times New Roman"/>
    </w:rPr>
  </w:style>
  <w:style w:type="character" w:styleId="Hyperlink">
    <w:name w:val="Hyperlink"/>
    <w:basedOn w:val="DefaultParagraphFont"/>
    <w:uiPriority w:val="99"/>
    <w:rsid w:val="00DD4ACA"/>
    <w:rPr>
      <w:rFonts w:cs="Times New Roman"/>
      <w:color w:val="0000FF"/>
      <w:u w:val="none"/>
    </w:rPr>
  </w:style>
  <w:style w:type="character" w:styleId="HTMLCite">
    <w:name w:val="HTML Cite"/>
    <w:basedOn w:val="DefaultParagraphFont"/>
    <w:uiPriority w:val="99"/>
    <w:rsid w:val="00DD4ACA"/>
    <w:rPr>
      <w:rFonts w:cs="Times New Roman"/>
    </w:rPr>
  </w:style>
  <w:style w:type="table" w:styleId="TableGrid">
    <w:name w:val="Table Grid"/>
    <w:basedOn w:val="TableNormal"/>
    <w:uiPriority w:val="99"/>
    <w:rsid w:val="00DD4AC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221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211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53</Words>
  <Characters>307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pc</dc:creator>
  <cp:keywords/>
  <dc:description/>
  <cp:lastModifiedBy>yuanyuan</cp:lastModifiedBy>
  <cp:revision>2</cp:revision>
  <cp:lastPrinted>2016-05-12T03:11:00Z</cp:lastPrinted>
  <dcterms:created xsi:type="dcterms:W3CDTF">2016-08-04T01:51:00Z</dcterms:created>
  <dcterms:modified xsi:type="dcterms:W3CDTF">2016-08-04T01:51:00Z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